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C13F61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336D5C92" w:rsidR="00606CDD" w:rsidRPr="00C13F61" w:rsidRDefault="00A5253C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Редакция № </w:t>
      </w:r>
      <w:r w:rsidR="00784300">
        <w:rPr>
          <w:rFonts w:ascii="Times New Roman" w:hAnsi="Times New Roman" w:cs="Times New Roman"/>
          <w:b/>
          <w:sz w:val="32"/>
          <w:szCs w:val="32"/>
        </w:rPr>
        <w:t>8</w:t>
      </w:r>
      <w:r w:rsidR="00977C19" w:rsidRPr="00C13F61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784300">
        <w:rPr>
          <w:rFonts w:ascii="Times New Roman" w:hAnsi="Times New Roman" w:cs="Times New Roman"/>
          <w:b/>
          <w:sz w:val="32"/>
          <w:szCs w:val="32"/>
        </w:rPr>
        <w:t>03</w:t>
      </w:r>
      <w:r w:rsidRPr="00FC1B81">
        <w:rPr>
          <w:rFonts w:ascii="Times New Roman" w:hAnsi="Times New Roman" w:cs="Times New Roman"/>
          <w:b/>
          <w:sz w:val="32"/>
          <w:szCs w:val="32"/>
        </w:rPr>
        <w:t>.0</w:t>
      </w:r>
      <w:r w:rsidR="00784300">
        <w:rPr>
          <w:rFonts w:ascii="Times New Roman" w:hAnsi="Times New Roman" w:cs="Times New Roman"/>
          <w:b/>
          <w:sz w:val="32"/>
          <w:szCs w:val="32"/>
        </w:rPr>
        <w:t>6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>.20</w:t>
      </w:r>
      <w:r w:rsidRPr="00FC1B81">
        <w:rPr>
          <w:rFonts w:ascii="Times New Roman" w:hAnsi="Times New Roman" w:cs="Times New Roman"/>
          <w:b/>
          <w:sz w:val="32"/>
          <w:szCs w:val="32"/>
        </w:rPr>
        <w:t>20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91EA529" w14:textId="77777777" w:rsidR="00606CDD" w:rsidRPr="00C13F61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C13F6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60A1D44E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3B5AA58E" w14:textId="3BD137A6" w:rsidR="00A73F5C" w:rsidRPr="00C13F61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Иркутск-Ангарск-Усолье-Сибирское</w:t>
      </w:r>
    </w:p>
    <w:p w14:paraId="696D1CF0" w14:textId="5D47D8A0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 w:rsidRPr="00C13F61">
        <w:rPr>
          <w:rFonts w:ascii="Times New Roman" w:hAnsi="Times New Roman" w:cs="Times New Roman"/>
          <w:sz w:val="24"/>
          <w:szCs w:val="24"/>
        </w:rPr>
        <w:t>-Сибирское</w:t>
      </w:r>
      <w:r w:rsidRPr="00C13F61">
        <w:rPr>
          <w:rFonts w:ascii="Times New Roman" w:hAnsi="Times New Roman" w:cs="Times New Roman"/>
          <w:sz w:val="24"/>
          <w:szCs w:val="24"/>
        </w:rPr>
        <w:t>-Черемхово-</w:t>
      </w:r>
      <w:r w:rsidR="00235E29" w:rsidRPr="00C13F61">
        <w:rPr>
          <w:rFonts w:ascii="Times New Roman" w:hAnsi="Times New Roman" w:cs="Times New Roman"/>
          <w:sz w:val="24"/>
          <w:szCs w:val="24"/>
        </w:rPr>
        <w:t>Залари-</w:t>
      </w:r>
      <w:r w:rsidR="00AF7AB6" w:rsidRPr="00C13F61">
        <w:rPr>
          <w:rFonts w:ascii="Times New Roman" w:hAnsi="Times New Roman" w:cs="Times New Roman"/>
          <w:sz w:val="24"/>
          <w:szCs w:val="24"/>
        </w:rPr>
        <w:t>Зима-</w:t>
      </w:r>
      <w:r w:rsidRPr="00C13F6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458DD934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Иркутск-Слюдянка-Улан-Удэ</w:t>
      </w:r>
    </w:p>
    <w:p w14:paraId="6DD27FCC" w14:textId="54A0DE58" w:rsidR="008B5859" w:rsidRPr="00C13F61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</w:t>
      </w:r>
      <w:r w:rsidR="00587CB6" w:rsidRPr="00C13F61">
        <w:rPr>
          <w:rFonts w:ascii="Times New Roman" w:hAnsi="Times New Roman" w:cs="Times New Roman"/>
          <w:sz w:val="24"/>
          <w:szCs w:val="24"/>
        </w:rPr>
        <w:t>Усть-Орда-</w:t>
      </w:r>
      <w:r w:rsidRPr="00C13F61">
        <w:rPr>
          <w:rFonts w:ascii="Times New Roman" w:hAnsi="Times New Roman" w:cs="Times New Roman"/>
          <w:sz w:val="24"/>
          <w:szCs w:val="24"/>
        </w:rPr>
        <w:t>Бохан-Оса</w:t>
      </w:r>
    </w:p>
    <w:p w14:paraId="38D47E33" w14:textId="77777777" w:rsidR="006B7D99" w:rsidRPr="00C13F6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06B8F35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пос.Березовка-Сосновоборск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Железногорск</w:t>
      </w:r>
    </w:p>
    <w:p w14:paraId="6AE05893" w14:textId="0A1BA6FA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с.Галанино-с.Казачинское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Лесосибирск-Енисейск</w:t>
      </w:r>
      <w:r w:rsidR="0036364A" w:rsidRPr="00C13F61">
        <w:rPr>
          <w:rFonts w:ascii="Times New Roman" w:hAnsi="Times New Roman" w:cs="Times New Roman"/>
          <w:sz w:val="24"/>
          <w:szCs w:val="24"/>
        </w:rPr>
        <w:t>-</w:t>
      </w:r>
      <w:r w:rsidR="00B7465C" w:rsidRPr="00C13F61">
        <w:rPr>
          <w:rFonts w:ascii="Times New Roman" w:hAnsi="Times New Roman" w:cs="Times New Roman"/>
          <w:sz w:val="24"/>
          <w:szCs w:val="24"/>
        </w:rPr>
        <w:t>п.</w:t>
      </w:r>
      <w:r w:rsidR="0036364A" w:rsidRPr="00C13F61">
        <w:rPr>
          <w:rFonts w:ascii="Times New Roman" w:hAnsi="Times New Roman" w:cs="Times New Roman"/>
          <w:sz w:val="24"/>
          <w:szCs w:val="24"/>
        </w:rPr>
        <w:t>Большая Мурта</w:t>
      </w:r>
    </w:p>
    <w:p w14:paraId="5C91B43A" w14:textId="1117526E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  <w:r w:rsidR="00E02476" w:rsidRPr="00C13F61">
        <w:rPr>
          <w:rFonts w:ascii="Times New Roman" w:hAnsi="Times New Roman" w:cs="Times New Roman"/>
          <w:sz w:val="24"/>
          <w:szCs w:val="24"/>
        </w:rPr>
        <w:t>-</w:t>
      </w:r>
      <w:r w:rsidR="00302D7C" w:rsidRPr="00C13F61">
        <w:rPr>
          <w:rFonts w:ascii="Times New Roman" w:hAnsi="Times New Roman" w:cs="Times New Roman"/>
          <w:sz w:val="24"/>
          <w:szCs w:val="24"/>
        </w:rPr>
        <w:t>Козулька</w:t>
      </w:r>
    </w:p>
    <w:p w14:paraId="5CBC00D1" w14:textId="4D68E696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Канск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E02476" w:rsidRPr="00C13F61">
        <w:rPr>
          <w:rFonts w:ascii="Times New Roman" w:hAnsi="Times New Roman" w:cs="Times New Roman"/>
          <w:sz w:val="24"/>
          <w:szCs w:val="24"/>
        </w:rPr>
        <w:t>Бородино-</w:t>
      </w:r>
      <w:r w:rsidRPr="00C13F61">
        <w:rPr>
          <w:rFonts w:ascii="Times New Roman" w:hAnsi="Times New Roman" w:cs="Times New Roman"/>
          <w:sz w:val="24"/>
          <w:szCs w:val="24"/>
        </w:rPr>
        <w:t>Заозерный-Зеленогорск-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Уяр</w:t>
      </w:r>
    </w:p>
    <w:p w14:paraId="33783369" w14:textId="431175B0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C13F61">
        <w:rPr>
          <w:rFonts w:ascii="Times New Roman" w:hAnsi="Times New Roman" w:cs="Times New Roman"/>
          <w:sz w:val="24"/>
          <w:szCs w:val="24"/>
        </w:rPr>
        <w:t>Иланский-Нижн.Ингаш-Тайшет-</w:t>
      </w:r>
      <w:r w:rsidR="00E02476" w:rsidRPr="00C13F61">
        <w:rPr>
          <w:rFonts w:ascii="Times New Roman" w:hAnsi="Times New Roman" w:cs="Times New Roman"/>
          <w:sz w:val="24"/>
          <w:szCs w:val="24"/>
        </w:rPr>
        <w:t>Алзамай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3A6739" w:rsidRPr="00C13F61">
        <w:rPr>
          <w:rFonts w:ascii="Times New Roman" w:hAnsi="Times New Roman" w:cs="Times New Roman"/>
          <w:sz w:val="24"/>
          <w:szCs w:val="24"/>
        </w:rPr>
        <w:t>Нижнеудинск</w:t>
      </w:r>
      <w:r w:rsidR="00BC2202" w:rsidRPr="00C13F61">
        <w:rPr>
          <w:rFonts w:ascii="Times New Roman" w:hAnsi="Times New Roman" w:cs="Times New Roman"/>
          <w:sz w:val="24"/>
          <w:szCs w:val="24"/>
        </w:rPr>
        <w:t>-Нижн.Пойма</w:t>
      </w:r>
    </w:p>
    <w:p w14:paraId="255902B0" w14:textId="55235FEC" w:rsidR="003A6739" w:rsidRPr="00C13F61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4923C43D" w14:textId="7F368433" w:rsidR="00587CB6" w:rsidRPr="00C13F61" w:rsidRDefault="00587CB6" w:rsidP="00587CB6">
      <w:pPr>
        <w:rPr>
          <w:rFonts w:ascii="Times New Roman" w:hAnsi="Times New Roman" w:cs="Times New Roman"/>
          <w:b/>
        </w:rPr>
      </w:pPr>
      <w:r w:rsidRPr="00C13F61">
        <w:rPr>
          <w:rFonts w:ascii="Times New Roman" w:hAnsi="Times New Roman" w:cs="Times New Roman"/>
          <w:b/>
          <w:sz w:val="24"/>
        </w:rPr>
        <w:t>Абакан</w:t>
      </w:r>
      <w:r w:rsidRPr="00C13F61">
        <w:rPr>
          <w:rFonts w:ascii="Times New Roman" w:hAnsi="Times New Roman" w:cs="Times New Roman"/>
          <w:b/>
        </w:rPr>
        <w:t>.</w:t>
      </w:r>
    </w:p>
    <w:p w14:paraId="2B84F083" w14:textId="1578AEEA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Абакан-Саяногорск-Черемушки-Шушенское-Минусинск</w:t>
      </w:r>
    </w:p>
    <w:p w14:paraId="51DAF384" w14:textId="1133C649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Абакан-Минусинск</w:t>
      </w:r>
    </w:p>
    <w:p w14:paraId="0A4A8B41" w14:textId="751F3EF0" w:rsidR="00587CB6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Абакан-Калинино-Черногорск</w:t>
      </w:r>
    </w:p>
    <w:p w14:paraId="4ABE723A" w14:textId="43987DA7" w:rsidR="00784300" w:rsidRPr="00C13F61" w:rsidRDefault="00784300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Кызыл</w:t>
      </w:r>
    </w:p>
    <w:p w14:paraId="62C8CE9C" w14:textId="0CEA162C" w:rsidR="003A6739" w:rsidRPr="00C13F6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1000563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77F7DAEF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0DC39C39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244CEBFC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Владивосток-Анучино-Арсеньев-Яковлевка-Чугуевка</w:t>
      </w:r>
    </w:p>
    <w:p w14:paraId="3605DBA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19C80C28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19CC98ED" w14:textId="30D4B48C" w:rsidR="00843392" w:rsidRPr="00C13F61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Владивосток-Хабаровск-Вяземский-Бикин-Лучегорск-Дальнереченск-Лесозаводск-Спасск-Дальний</w:t>
      </w:r>
    </w:p>
    <w:p w14:paraId="7D9D20CD" w14:textId="77777777" w:rsidR="00843392" w:rsidRPr="00C13F61" w:rsidRDefault="00843392" w:rsidP="00843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8C71A" w14:textId="450C450A" w:rsidR="006273B8" w:rsidRPr="00C13F61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3410CCCE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038DBA4E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Хабаровск-Комсомольск-на-Амуре</w:t>
      </w:r>
    </w:p>
    <w:p w14:paraId="6F30F00A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Хабаровск-Благовещенск-Архара.</w:t>
      </w:r>
    </w:p>
    <w:p w14:paraId="02C15B31" w14:textId="77777777" w:rsidR="00D15489" w:rsidRPr="00C13F61" w:rsidRDefault="00D15489" w:rsidP="006273B8">
      <w:pPr>
        <w:rPr>
          <w:rFonts w:ascii="Times New Roman" w:hAnsi="Times New Roman" w:cs="Times New Roman"/>
          <w:b/>
          <w:sz w:val="24"/>
          <w:szCs w:val="24"/>
        </w:rPr>
      </w:pPr>
    </w:p>
    <w:p w14:paraId="64E2C43E" w14:textId="5714223F" w:rsidR="00E2724D" w:rsidRPr="00C13F61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Улан-Удэ</w:t>
      </w:r>
      <w:r w:rsidR="00DD2D41" w:rsidRPr="00C13F61">
        <w:rPr>
          <w:rFonts w:ascii="Times New Roman" w:hAnsi="Times New Roman" w:cs="Times New Roman"/>
          <w:b/>
          <w:sz w:val="24"/>
          <w:szCs w:val="24"/>
        </w:rPr>
        <w:t>.</w:t>
      </w:r>
    </w:p>
    <w:p w14:paraId="3A72B416" w14:textId="77777777" w:rsidR="0065208F" w:rsidRPr="00C13F61" w:rsidRDefault="0065208F" w:rsidP="00E2724D">
      <w:pPr>
        <w:rPr>
          <w:rFonts w:ascii="Times New Roman" w:hAnsi="Times New Roman" w:cs="Times New Roman"/>
          <w:b/>
          <w:sz w:val="24"/>
          <w:szCs w:val="24"/>
        </w:rPr>
      </w:pPr>
    </w:p>
    <w:p w14:paraId="3F3FB842" w14:textId="44983C8F" w:rsidR="00E2724D" w:rsidRPr="00C13F61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Улан-Удэ-Бада-Хилок-Татаурово-Чита</w:t>
      </w:r>
    </w:p>
    <w:p w14:paraId="1F580E3F" w14:textId="77738B8A" w:rsidR="0065208F" w:rsidRPr="00C13F61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</w:p>
    <w:p w14:paraId="26BD26AB" w14:textId="395398A7" w:rsidR="0065208F" w:rsidRPr="00C13F61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Барнаул</w:t>
      </w:r>
    </w:p>
    <w:p w14:paraId="0AF47B4F" w14:textId="77777777" w:rsidR="0065208F" w:rsidRPr="00C13F6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Барнаул-Рубцовск</w:t>
      </w:r>
    </w:p>
    <w:p w14:paraId="602B47EF" w14:textId="5A8DCA8C" w:rsidR="0065208F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Барнаул-Заринск</w:t>
      </w:r>
    </w:p>
    <w:p w14:paraId="0CA05499" w14:textId="2B2658FA" w:rsidR="00FC1B81" w:rsidRPr="00C13F61" w:rsidRDefault="00FC1B81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Барнаул-Бийск-Горно-Алтайск</w:t>
      </w:r>
    </w:p>
    <w:p w14:paraId="4DF39C91" w14:textId="77777777" w:rsidR="0065208F" w:rsidRPr="00C13F61" w:rsidRDefault="0065208F" w:rsidP="00652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8FA81" w14:textId="2F2BB9A2" w:rsidR="00DD2D41" w:rsidRPr="00C13F6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35E1B786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  <w:r w:rsidR="00797175" w:rsidRPr="00C13F61">
        <w:rPr>
          <w:rFonts w:ascii="Times New Roman" w:hAnsi="Times New Roman" w:cs="Times New Roman"/>
          <w:sz w:val="24"/>
          <w:szCs w:val="24"/>
        </w:rPr>
        <w:t>-Илимский</w:t>
      </w:r>
    </w:p>
    <w:p w14:paraId="7C2C66EA" w14:textId="625F390D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7A1C9A6F" w14:textId="624CC5B5" w:rsidR="00D57E91" w:rsidRPr="00C13F61" w:rsidRDefault="00D57E91" w:rsidP="00D57E9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Благовещенск</w:t>
      </w:r>
    </w:p>
    <w:p w14:paraId="1D69954B" w14:textId="77777777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Благовещенск-Белогорск-Свободный</w:t>
      </w:r>
    </w:p>
    <w:p w14:paraId="69922469" w14:textId="47A4227D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Благовещенск-Райчихинск-Новобурейск</w:t>
      </w:r>
      <w:r w:rsidR="005523E5" w:rsidRPr="00C13F61">
        <w:rPr>
          <w:rFonts w:ascii="Times New Roman" w:hAnsi="Times New Roman" w:cs="Times New Roman"/>
          <w:sz w:val="24"/>
          <w:szCs w:val="24"/>
        </w:rPr>
        <w:t>ий</w:t>
      </w:r>
      <w:r w:rsidRPr="00C13F61">
        <w:rPr>
          <w:rFonts w:ascii="Times New Roman" w:hAnsi="Times New Roman" w:cs="Times New Roman"/>
          <w:sz w:val="24"/>
          <w:szCs w:val="24"/>
        </w:rPr>
        <w:t>-Прогресс</w:t>
      </w:r>
    </w:p>
    <w:p w14:paraId="268BD153" w14:textId="180EA506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Благовещенск-Екатеринославка-Завитинск-Новобурейск-Райчихинск-Прогресс</w:t>
      </w:r>
    </w:p>
    <w:p w14:paraId="36499888" w14:textId="77777777" w:rsidR="00D57E91" w:rsidRPr="00C13F61" w:rsidRDefault="00D57E91" w:rsidP="00D57E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90BBBA" w14:textId="04C6F022" w:rsidR="00DD2D41" w:rsidRPr="00C13F61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Новосибирск.</w:t>
      </w:r>
      <w:bookmarkStart w:id="0" w:name="_GoBack"/>
      <w:bookmarkEnd w:id="0"/>
    </w:p>
    <w:p w14:paraId="5EF6F48F" w14:textId="19C0E30F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-Барабинск</w:t>
      </w:r>
      <w:r w:rsidR="008B5859" w:rsidRPr="00C13F61">
        <w:rPr>
          <w:rFonts w:ascii="Times New Roman" w:hAnsi="Times New Roman" w:cs="Times New Roman"/>
          <w:sz w:val="24"/>
          <w:szCs w:val="24"/>
        </w:rPr>
        <w:t>-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Омск </w:t>
      </w:r>
    </w:p>
    <w:p w14:paraId="5B04D88F" w14:textId="638746AF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57AF993D" w14:textId="3891E358" w:rsidR="001975F1" w:rsidRPr="00C13F61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Новосибирск-Бердск </w:t>
      </w:r>
    </w:p>
    <w:p w14:paraId="49B80CAD" w14:textId="3C704764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  <w:r w:rsidR="00D5793A" w:rsidRPr="00C13F61">
        <w:rPr>
          <w:rFonts w:ascii="Times New Roman" w:hAnsi="Times New Roman" w:cs="Times New Roman"/>
          <w:sz w:val="24"/>
          <w:szCs w:val="24"/>
        </w:rPr>
        <w:t>-Киселевск</w:t>
      </w:r>
    </w:p>
    <w:p w14:paraId="79ECC19D" w14:textId="65EBC9F7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Новосибирск-Кемерово-Ленинск-Кузнецкий-Белово-Гурьевск</w:t>
      </w:r>
    </w:p>
    <w:p w14:paraId="14E7AB95" w14:textId="43499399" w:rsidR="00235E29" w:rsidRPr="00C13F61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Новосибирск-Томск-</w:t>
      </w:r>
      <w:r w:rsidR="00235E29" w:rsidRPr="00C13F61">
        <w:rPr>
          <w:rFonts w:ascii="Times New Roman" w:hAnsi="Times New Roman" w:cs="Times New Roman"/>
          <w:sz w:val="24"/>
          <w:szCs w:val="24"/>
        </w:rPr>
        <w:t>Юрга</w:t>
      </w:r>
    </w:p>
    <w:p w14:paraId="24CEF7A1" w14:textId="71BC1B07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Новосибирск-Камень-на-Оби</w:t>
      </w:r>
      <w:r w:rsidR="00D5793A" w:rsidRPr="00C13F61">
        <w:rPr>
          <w:rFonts w:ascii="Times New Roman" w:hAnsi="Times New Roman" w:cs="Times New Roman"/>
          <w:sz w:val="24"/>
          <w:szCs w:val="24"/>
        </w:rPr>
        <w:t>-Ордынское</w:t>
      </w:r>
    </w:p>
    <w:p w14:paraId="586ED2E5" w14:textId="4CBA918B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Новосибирск-Анжеро-Судженск</w:t>
      </w:r>
    </w:p>
    <w:p w14:paraId="2C6E648E" w14:textId="4C43E8C4" w:rsidR="00235E29" w:rsidRPr="00C13F61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778EB3F9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Москва-Рыбинск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Калязин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-Ярославль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-Тутаев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027534" w:rsidRPr="00C13F61">
        <w:rPr>
          <w:rFonts w:ascii="Times New Roman" w:hAnsi="Times New Roman" w:cs="Times New Roman"/>
          <w:sz w:val="24"/>
          <w:szCs w:val="24"/>
        </w:rPr>
        <w:t>Ростов – Гаврилов Ян</w:t>
      </w:r>
    </w:p>
    <w:p w14:paraId="7CBEA8D2" w14:textId="30D6819E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3C447D" w:rsidRPr="00C13F61">
        <w:rPr>
          <w:rFonts w:ascii="Times New Roman" w:hAnsi="Times New Roman" w:cs="Times New Roman"/>
          <w:sz w:val="24"/>
          <w:szCs w:val="24"/>
        </w:rPr>
        <w:t>Вязьма-</w:t>
      </w:r>
      <w:r w:rsidRPr="00C13F61">
        <w:rPr>
          <w:rFonts w:ascii="Times New Roman" w:hAnsi="Times New Roman" w:cs="Times New Roman"/>
          <w:sz w:val="24"/>
          <w:szCs w:val="24"/>
        </w:rPr>
        <w:t>Смоленск</w:t>
      </w:r>
      <w:r w:rsidR="00A2439F" w:rsidRPr="00C13F61">
        <w:rPr>
          <w:rFonts w:ascii="Times New Roman" w:hAnsi="Times New Roman" w:cs="Times New Roman"/>
          <w:sz w:val="24"/>
          <w:szCs w:val="24"/>
        </w:rPr>
        <w:t>-Сафоново-Гагарин</w:t>
      </w:r>
      <w:r w:rsidR="00027534" w:rsidRPr="00C13F61">
        <w:rPr>
          <w:rFonts w:ascii="Times New Roman" w:hAnsi="Times New Roman" w:cs="Times New Roman"/>
          <w:sz w:val="24"/>
          <w:szCs w:val="24"/>
        </w:rPr>
        <w:t xml:space="preserve"> – Ярцево- Дорохово </w:t>
      </w:r>
    </w:p>
    <w:p w14:paraId="3A23F375" w14:textId="58E1B21A" w:rsidR="005242D0" w:rsidRPr="00C13F61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Клин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Тверь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Пашутино - </w:t>
      </w:r>
      <w:r w:rsidR="00A2439F" w:rsidRPr="00C13F61">
        <w:rPr>
          <w:rFonts w:ascii="Times New Roman" w:hAnsi="Times New Roman" w:cs="Times New Roman"/>
          <w:sz w:val="24"/>
          <w:szCs w:val="24"/>
        </w:rPr>
        <w:t>Солнечногорск</w:t>
      </w:r>
    </w:p>
    <w:p w14:paraId="336281BC" w14:textId="79B0B6E5" w:rsidR="009E1654" w:rsidRPr="00C13F61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Москва-Нахабино-Павловская </w:t>
      </w:r>
      <w:r w:rsidR="00A2439F" w:rsidRPr="00C13F61">
        <w:rPr>
          <w:rFonts w:ascii="Times New Roman" w:hAnsi="Times New Roman" w:cs="Times New Roman"/>
          <w:sz w:val="24"/>
          <w:szCs w:val="24"/>
        </w:rPr>
        <w:t>Слобода-Истра-Дедовск-Зеленоград-Нахабино-Юрлово</w:t>
      </w:r>
    </w:p>
    <w:p w14:paraId="0B657AA3" w14:textId="65FC89E8" w:rsidR="00A2439F" w:rsidRPr="00C13F61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1A23CEAB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DF640A" w:rsidRPr="00C13F61">
        <w:rPr>
          <w:rFonts w:ascii="Times New Roman" w:hAnsi="Times New Roman" w:cs="Times New Roman"/>
          <w:sz w:val="24"/>
          <w:szCs w:val="24"/>
        </w:rPr>
        <w:t xml:space="preserve"> Красково -  Малаховка-Раменское</w:t>
      </w:r>
      <w:r w:rsidRPr="00C13F61">
        <w:rPr>
          <w:rFonts w:ascii="Times New Roman" w:hAnsi="Times New Roman" w:cs="Times New Roman"/>
          <w:sz w:val="24"/>
          <w:szCs w:val="24"/>
        </w:rPr>
        <w:t>-Жуковский-Железнодорожный</w:t>
      </w:r>
    </w:p>
    <w:p w14:paraId="59189C37" w14:textId="04DD28E7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Химки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Котельники-Дзержинский-Люберцы</w:t>
      </w:r>
    </w:p>
    <w:p w14:paraId="6A5D4F82" w14:textId="0586026D" w:rsidR="0062778D" w:rsidRPr="00C13F61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Брянск</w:t>
      </w:r>
    </w:p>
    <w:p w14:paraId="0117B55E" w14:textId="16C80C4B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Калуга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A80AC" w14:textId="18AA02BF" w:rsidR="0018026C" w:rsidRPr="00C13F61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C16323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Кострома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27B4A" w14:textId="6E02F52D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Обнинск – Наро-Фоминск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– Апрелека – Селятино – Малоярославец- Белоусово</w:t>
      </w:r>
    </w:p>
    <w:p w14:paraId="6BB34D20" w14:textId="042D73DC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а – Серпухов – Подольск – Чехов </w:t>
      </w:r>
    </w:p>
    <w:p w14:paraId="48A35D19" w14:textId="77777777" w:rsidR="009E1654" w:rsidRPr="00C13F61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C13F61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lastRenderedPageBreak/>
        <w:t>Санкт-Петербург.</w:t>
      </w:r>
    </w:p>
    <w:p w14:paraId="19EB2F85" w14:textId="77F2F614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Глинка – Федосеевское </w:t>
      </w:r>
      <w:r w:rsidR="00190DEA" w:rsidRPr="00C13F61">
        <w:rPr>
          <w:rFonts w:ascii="Times New Roman" w:hAnsi="Times New Roman" w:cs="Times New Roman"/>
          <w:sz w:val="24"/>
          <w:szCs w:val="24"/>
        </w:rPr>
        <w:t>–Тосно-Любань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190DEA" w:rsidRPr="00C13F61">
        <w:rPr>
          <w:rFonts w:ascii="Times New Roman" w:hAnsi="Times New Roman" w:cs="Times New Roman"/>
          <w:sz w:val="24"/>
          <w:szCs w:val="24"/>
        </w:rPr>
        <w:t>Чудово-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Великий Новгород</w:t>
      </w:r>
    </w:p>
    <w:p w14:paraId="6E8AC653" w14:textId="2477E56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</w:t>
      </w:r>
      <w:r w:rsidR="00190DEA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90DEA" w:rsidRPr="00C13F61">
        <w:rPr>
          <w:rFonts w:ascii="Times New Roman" w:hAnsi="Times New Roman" w:cs="Times New Roman"/>
          <w:sz w:val="24"/>
          <w:szCs w:val="24"/>
        </w:rPr>
        <w:t>Гатчина-</w:t>
      </w:r>
      <w:r w:rsidRPr="00C13F61">
        <w:rPr>
          <w:rFonts w:ascii="Times New Roman" w:hAnsi="Times New Roman" w:cs="Times New Roman"/>
          <w:sz w:val="24"/>
          <w:szCs w:val="24"/>
        </w:rPr>
        <w:t>Луга - Псков</w:t>
      </w:r>
    </w:p>
    <w:p w14:paraId="5CE74327" w14:textId="37A20AFA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- </w:t>
      </w:r>
      <w:r w:rsidR="00190DEA" w:rsidRPr="00C13F61">
        <w:rPr>
          <w:rFonts w:ascii="Times New Roman" w:hAnsi="Times New Roman" w:cs="Times New Roman"/>
          <w:sz w:val="24"/>
          <w:szCs w:val="24"/>
        </w:rPr>
        <w:t>Кировск-Шлиссельбург-Волхов-Сясьстрой-Лодейное Поле-Подпорожье</w:t>
      </w:r>
      <w:r w:rsidR="00190DEA" w:rsidRPr="00C13F61">
        <w:rPr>
          <w:rFonts w:ascii="Arial" w:hAnsi="Arial" w:cs="Arial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Петрозаводск</w:t>
      </w:r>
    </w:p>
    <w:p w14:paraId="443471C6" w14:textId="7777777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СПБ – Выборг – Зеленогорск – Сестрорецк – Горская – Сертолово – Кронштадт</w:t>
      </w:r>
    </w:p>
    <w:p w14:paraId="6897278B" w14:textId="5C8126A3" w:rsidR="00054734" w:rsidRPr="00C13F61" w:rsidRDefault="00054734" w:rsidP="00054734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14:paraId="77472959" w14:textId="5547160D" w:rsidR="00054734" w:rsidRPr="00C13F61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Нижний Тагил</w:t>
      </w:r>
    </w:p>
    <w:p w14:paraId="2325C206" w14:textId="207E62C5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Ревда – Первоуральск</w:t>
      </w:r>
    </w:p>
    <w:p w14:paraId="64C63F39" w14:textId="2626EBFF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Каменск-Уральский.</w:t>
      </w:r>
    </w:p>
    <w:p w14:paraId="3E386EE0" w14:textId="36CC8971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Екатеринбург – </w:t>
      </w:r>
      <w:r w:rsidR="00D3263C">
        <w:rPr>
          <w:rFonts w:ascii="Times New Roman" w:hAnsi="Times New Roman" w:cs="Times New Roman"/>
          <w:sz w:val="24"/>
          <w:szCs w:val="24"/>
        </w:rPr>
        <w:t xml:space="preserve">Сатка - </w:t>
      </w:r>
      <w:r w:rsidRPr="00C13F61">
        <w:rPr>
          <w:rFonts w:ascii="Times New Roman" w:hAnsi="Times New Roman" w:cs="Times New Roman"/>
          <w:sz w:val="24"/>
          <w:szCs w:val="24"/>
        </w:rPr>
        <w:t>Челябинск</w:t>
      </w:r>
      <w:r w:rsidR="00A776E9" w:rsidRPr="00C13F61">
        <w:rPr>
          <w:rFonts w:ascii="Times New Roman" w:hAnsi="Times New Roman" w:cs="Times New Roman"/>
          <w:sz w:val="24"/>
          <w:szCs w:val="24"/>
        </w:rPr>
        <w:t xml:space="preserve"> – 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Чебаркуль </w:t>
      </w:r>
      <w:r w:rsidR="00A776E9" w:rsidRPr="00C13F61">
        <w:rPr>
          <w:rFonts w:ascii="Times New Roman" w:hAnsi="Times New Roman" w:cs="Times New Roman"/>
          <w:sz w:val="24"/>
          <w:szCs w:val="24"/>
        </w:rPr>
        <w:t>– Златоуст – Миа</w:t>
      </w:r>
      <w:r w:rsidR="005523E5" w:rsidRPr="00C13F61">
        <w:rPr>
          <w:rFonts w:ascii="Times New Roman" w:hAnsi="Times New Roman" w:cs="Times New Roman"/>
          <w:sz w:val="24"/>
          <w:szCs w:val="24"/>
        </w:rPr>
        <w:t>с</w:t>
      </w:r>
      <w:r w:rsidR="00A776E9" w:rsidRPr="00C13F61">
        <w:rPr>
          <w:rFonts w:ascii="Times New Roman" w:hAnsi="Times New Roman" w:cs="Times New Roman"/>
          <w:sz w:val="24"/>
          <w:szCs w:val="24"/>
        </w:rPr>
        <w:t xml:space="preserve">с </w:t>
      </w:r>
      <w:r w:rsidR="00D32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C904" w14:textId="30D175D5" w:rsidR="00715883" w:rsidRPr="00C13F61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- Среднеуральск-Верхняя Пышма-Березовский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– Арамиль - Сысерть</w:t>
      </w:r>
    </w:p>
    <w:p w14:paraId="10F3A828" w14:textId="07D34F19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Тюмень</w:t>
      </w:r>
    </w:p>
    <w:p w14:paraId="3507D3AC" w14:textId="08F04B7A" w:rsidR="001B3D5A" w:rsidRPr="00C13F61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Курган</w:t>
      </w:r>
      <w:r w:rsidR="001B3D5A" w:rsidRPr="00C13F61">
        <w:rPr>
          <w:rFonts w:ascii="Times New Roman" w:hAnsi="Times New Roman" w:cs="Times New Roman"/>
          <w:sz w:val="24"/>
          <w:szCs w:val="24"/>
        </w:rPr>
        <w:t>.</w:t>
      </w:r>
    </w:p>
    <w:p w14:paraId="60400199" w14:textId="16B74839" w:rsidR="001B3D5A" w:rsidRPr="00C13F61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Уфа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– </w:t>
      </w:r>
      <w:r w:rsidR="001221D5" w:rsidRPr="00C13F61">
        <w:rPr>
          <w:rFonts w:ascii="Times New Roman" w:hAnsi="Times New Roman" w:cs="Times New Roman"/>
          <w:sz w:val="24"/>
          <w:szCs w:val="24"/>
        </w:rPr>
        <w:t>Стерлита</w:t>
      </w:r>
      <w:r w:rsidR="00715883" w:rsidRPr="00C13F61">
        <w:rPr>
          <w:rFonts w:ascii="Times New Roman" w:hAnsi="Times New Roman" w:cs="Times New Roman"/>
          <w:sz w:val="24"/>
          <w:szCs w:val="24"/>
        </w:rPr>
        <w:t>мак –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Ишимбай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221D5" w:rsidRPr="00C13F61">
        <w:rPr>
          <w:rFonts w:ascii="Times New Roman" w:hAnsi="Times New Roman" w:cs="Times New Roman"/>
          <w:sz w:val="24"/>
          <w:szCs w:val="24"/>
        </w:rPr>
        <w:t>-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Салават – Мелеуз – Кумертау </w:t>
      </w:r>
    </w:p>
    <w:p w14:paraId="4E19C844" w14:textId="77777777" w:rsidR="00FC1B8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Пермь.</w:t>
      </w:r>
    </w:p>
    <w:p w14:paraId="5BC8EDC5" w14:textId="1B6B4A54" w:rsidR="001B3D5A" w:rsidRPr="00D3263C" w:rsidRDefault="00FC1B81" w:rsidP="00D3263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</w:t>
      </w:r>
      <w:r w:rsidR="00D3263C">
        <w:rPr>
          <w:rFonts w:ascii="Times New Roman" w:hAnsi="Times New Roman" w:cs="Times New Roman"/>
          <w:sz w:val="24"/>
          <w:szCs w:val="24"/>
        </w:rPr>
        <w:t xml:space="preserve"> Тобольск -  Сургут </w:t>
      </w:r>
      <w:r w:rsidR="00CF041D" w:rsidRPr="00D3263C">
        <w:rPr>
          <w:rFonts w:ascii="Times New Roman" w:hAnsi="Times New Roman" w:cs="Times New Roman"/>
          <w:sz w:val="24"/>
          <w:szCs w:val="24"/>
        </w:rPr>
        <w:br/>
      </w:r>
    </w:p>
    <w:p w14:paraId="09EE1E4D" w14:textId="126A541C" w:rsidR="00CF041D" w:rsidRPr="00C13F61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Самара.</w:t>
      </w:r>
    </w:p>
    <w:p w14:paraId="1429635B" w14:textId="0C7D68EF" w:rsidR="00CF041D" w:rsidRPr="00C13F61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 Тольятти</w:t>
      </w:r>
      <w:r w:rsidR="009F03B7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C0769E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8A89" w14:textId="65F26F34" w:rsidR="008260C4" w:rsidRPr="00C13F61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>Бузулук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Оренбург </w:t>
      </w:r>
    </w:p>
    <w:p w14:paraId="26138476" w14:textId="77777777" w:rsidR="0018026C" w:rsidRPr="00C13F61" w:rsidRDefault="0018026C" w:rsidP="0018026C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Казахстан.</w:t>
      </w:r>
    </w:p>
    <w:p w14:paraId="3BA849DF" w14:textId="65C41A3C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Талдыкорган</w:t>
      </w:r>
    </w:p>
    <w:p w14:paraId="4DA30D83" w14:textId="77777777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Тараз-Шимкент</w:t>
      </w:r>
    </w:p>
    <w:p w14:paraId="0E6B57E9" w14:textId="6357E3FD" w:rsidR="008B5859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Караганда – Нур-Султан(Астана)</w:t>
      </w:r>
    </w:p>
    <w:p w14:paraId="67668E5E" w14:textId="32F1F3D1" w:rsidR="008B5859" w:rsidRPr="00C13F61" w:rsidRDefault="008B5859" w:rsidP="008B585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Томск.</w:t>
      </w:r>
    </w:p>
    <w:p w14:paraId="07235818" w14:textId="4C6598B0" w:rsidR="008B5859" w:rsidRPr="00C13F6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Томск </w:t>
      </w:r>
      <w:r w:rsidR="00F165A1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Северск</w:t>
      </w:r>
    </w:p>
    <w:p w14:paraId="4D17AFB6" w14:textId="429EF4C0" w:rsidR="00F165A1" w:rsidRPr="00C13F61" w:rsidRDefault="00F165A1" w:rsidP="00F165A1">
      <w:p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Ростов-на-Дону.</w:t>
      </w:r>
    </w:p>
    <w:p w14:paraId="1147F8B2" w14:textId="76363AAF" w:rsidR="008370E4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Элиста – Астрахань.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D337F" w14:textId="7FDEE0CE" w:rsidR="008370E4" w:rsidRPr="00C13F61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Волгоград</w:t>
      </w:r>
      <w:r w:rsidR="00D84BE8" w:rsidRPr="00C13F61">
        <w:rPr>
          <w:rFonts w:ascii="Times New Roman" w:hAnsi="Times New Roman" w:cs="Times New Roman"/>
          <w:sz w:val="24"/>
          <w:szCs w:val="24"/>
        </w:rPr>
        <w:t>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– Белая Калитва - Морозовск – Калач-на-Дону – Городище - Волжский</w:t>
      </w:r>
    </w:p>
    <w:p w14:paraId="0C422A69" w14:textId="2483BCC7" w:rsidR="008370E4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Краснодар.</w:t>
      </w:r>
    </w:p>
    <w:p w14:paraId="6CEDDEE1" w14:textId="20616475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Батайск – Азов.</w:t>
      </w:r>
      <w:r w:rsidR="00510800" w:rsidRPr="00C13F61">
        <w:rPr>
          <w:rFonts w:ascii="Times New Roman" w:hAnsi="Times New Roman" w:cs="Times New Roman"/>
          <w:sz w:val="24"/>
          <w:szCs w:val="24"/>
        </w:rPr>
        <w:t>- х. Новоалександровка</w:t>
      </w:r>
    </w:p>
    <w:p w14:paraId="53755DE1" w14:textId="5247E76A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Новочеркасск – Шахты – Каменск-Шахтинский.</w:t>
      </w:r>
    </w:p>
    <w:p w14:paraId="2B85B3B6" w14:textId="3C6A1ACE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Чалтырь – Таганрог.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– с. Покровское</w:t>
      </w:r>
    </w:p>
    <w:p w14:paraId="301D5CB8" w14:textId="70DFAA2B" w:rsidR="00B45583" w:rsidRPr="00B45583" w:rsidRDefault="004F0BB6" w:rsidP="00B4558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Ростов-на-Дону – Кагальницкая – Егорлыкская – Сальск </w:t>
      </w:r>
      <w:r w:rsidR="00C86495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Пролетарск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10800" w:rsidRPr="00C13F61">
        <w:rPr>
          <w:rFonts w:ascii="Times New Roman" w:hAnsi="Times New Roman" w:cs="Times New Roman"/>
          <w:sz w:val="24"/>
          <w:szCs w:val="24"/>
        </w:rPr>
        <w:t>–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Зерноград</w:t>
      </w:r>
      <w:r w:rsidR="0051080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B45583">
        <w:rPr>
          <w:rFonts w:ascii="Times New Roman" w:hAnsi="Times New Roman" w:cs="Times New Roman"/>
          <w:sz w:val="24"/>
          <w:szCs w:val="24"/>
        </w:rPr>
        <w:t>–</w:t>
      </w:r>
      <w:r w:rsidR="00510800" w:rsidRPr="00C13F61">
        <w:rPr>
          <w:rFonts w:ascii="Times New Roman" w:hAnsi="Times New Roman" w:cs="Times New Roman"/>
          <w:sz w:val="24"/>
          <w:szCs w:val="24"/>
        </w:rPr>
        <w:t xml:space="preserve"> Целина</w:t>
      </w:r>
    </w:p>
    <w:p w14:paraId="4F902AAF" w14:textId="52DFD598" w:rsidR="00B45583" w:rsidRDefault="00B45583" w:rsidP="00B45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Невинномысск.</w:t>
      </w:r>
    </w:p>
    <w:p w14:paraId="701200EE" w14:textId="04F0A99E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>Гудермес – Хасавюрт – Махачкала – Каспийск.</w:t>
      </w:r>
    </w:p>
    <w:p w14:paraId="1FA7BC49" w14:textId="091E9BA4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 xml:space="preserve">Нальчик – Владикавказ – Назрань – Грозный. </w:t>
      </w:r>
    </w:p>
    <w:p w14:paraId="764590BB" w14:textId="50D65DAA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 xml:space="preserve">Минеральные воды – Пятигорск – Ессентуки – Кисловодск.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Черкесск.</w:t>
      </w:r>
    </w:p>
    <w:p w14:paraId="4AD41C86" w14:textId="2DC16AF1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Невинномысск - Ставрополь – Михайловск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6E6C7" w14:textId="60BDD477" w:rsidR="000A1B91" w:rsidRDefault="00B45583" w:rsidP="00BB2F4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 xml:space="preserve">Армавир – </w:t>
      </w:r>
      <w:r w:rsidR="00BB2F4D" w:rsidRPr="00BB2F4D">
        <w:rPr>
          <w:rFonts w:ascii="Times New Roman" w:hAnsi="Times New Roman" w:cs="Times New Roman"/>
          <w:sz w:val="24"/>
          <w:szCs w:val="24"/>
        </w:rPr>
        <w:t>Гулькевичи</w:t>
      </w:r>
      <w:r w:rsidR="00BB2F4D">
        <w:rPr>
          <w:rFonts w:ascii="Times New Roman" w:hAnsi="Times New Roman" w:cs="Times New Roman"/>
          <w:sz w:val="24"/>
          <w:szCs w:val="24"/>
        </w:rPr>
        <w:t>-Кропоткин-Тихорецк</w:t>
      </w:r>
    </w:p>
    <w:p w14:paraId="0D5F3297" w14:textId="61CC1C24" w:rsidR="000A1B91" w:rsidRDefault="000A1B91" w:rsidP="000A1B91">
      <w:pPr>
        <w:rPr>
          <w:rFonts w:ascii="Times New Roman" w:hAnsi="Times New Roman" w:cs="Times New Roman"/>
          <w:b/>
          <w:sz w:val="24"/>
          <w:szCs w:val="24"/>
        </w:rPr>
      </w:pPr>
      <w:r w:rsidRPr="000A1B91">
        <w:rPr>
          <w:rFonts w:ascii="Times New Roman" w:hAnsi="Times New Roman" w:cs="Times New Roman"/>
          <w:b/>
          <w:sz w:val="24"/>
          <w:szCs w:val="24"/>
        </w:rPr>
        <w:t>Краснодар.</w:t>
      </w:r>
    </w:p>
    <w:p w14:paraId="6E607A46" w14:textId="75976BF2" w:rsidR="000A1B91" w:rsidRDefault="000A1B91" w:rsidP="000A1B9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A1B91">
        <w:rPr>
          <w:rFonts w:ascii="Times New Roman" w:hAnsi="Times New Roman" w:cs="Times New Roman"/>
          <w:sz w:val="24"/>
          <w:szCs w:val="24"/>
        </w:rPr>
        <w:t>Краснодар</w:t>
      </w:r>
      <w:r w:rsidR="00C84E39">
        <w:rPr>
          <w:rFonts w:ascii="Times New Roman" w:hAnsi="Times New Roman" w:cs="Times New Roman"/>
          <w:sz w:val="24"/>
          <w:szCs w:val="24"/>
        </w:rPr>
        <w:t xml:space="preserve"> </w:t>
      </w:r>
      <w:r w:rsidRPr="000A1B91">
        <w:rPr>
          <w:rFonts w:ascii="Times New Roman" w:hAnsi="Times New Roman" w:cs="Times New Roman"/>
          <w:sz w:val="24"/>
          <w:szCs w:val="24"/>
        </w:rPr>
        <w:t>-</w:t>
      </w:r>
      <w:r w:rsidR="00C84E39">
        <w:rPr>
          <w:rFonts w:ascii="Times New Roman" w:hAnsi="Times New Roman" w:cs="Times New Roman"/>
          <w:sz w:val="24"/>
          <w:szCs w:val="24"/>
        </w:rPr>
        <w:t xml:space="preserve"> </w:t>
      </w:r>
      <w:r w:rsidRPr="000A1B91">
        <w:rPr>
          <w:rFonts w:ascii="Times New Roman" w:hAnsi="Times New Roman" w:cs="Times New Roman"/>
          <w:sz w:val="24"/>
          <w:szCs w:val="24"/>
        </w:rPr>
        <w:t>Динская-Тимашевск-Калининская-Полтавская-Славянск-на-Кубани-Крымск-Абинск-Холмская-Северская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295E0" w14:textId="3EDEE068" w:rsidR="000A1B91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4E39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Геленджик-Кабар</w:t>
      </w:r>
      <w:r>
        <w:rPr>
          <w:rFonts w:ascii="Times New Roman" w:hAnsi="Times New Roman" w:cs="Times New Roman"/>
          <w:sz w:val="24"/>
          <w:szCs w:val="24"/>
        </w:rPr>
        <w:t>динка-Новороссийск-Анапа-Темрюк</w:t>
      </w:r>
    </w:p>
    <w:p w14:paraId="3D55FA10" w14:textId="0F551702" w:rsidR="00C84E39" w:rsidRPr="006F0409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4E39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Джубг</w:t>
      </w:r>
      <w:r>
        <w:rPr>
          <w:rFonts w:ascii="Times New Roman" w:hAnsi="Times New Roman" w:cs="Times New Roman"/>
          <w:sz w:val="24"/>
          <w:szCs w:val="24"/>
        </w:rPr>
        <w:t>а-Туапсе-Лазаревское-Сочи-Адлер</w:t>
      </w:r>
      <w:r w:rsidRPr="000A1B91">
        <w:t xml:space="preserve"> </w:t>
      </w:r>
    </w:p>
    <w:p w14:paraId="4E60714E" w14:textId="19B8CE7D" w:rsidR="006F0409" w:rsidRPr="000A1B91" w:rsidRDefault="006F0409" w:rsidP="006F040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F0409">
        <w:rPr>
          <w:rFonts w:ascii="Times New Roman" w:hAnsi="Times New Roman" w:cs="Times New Roman"/>
          <w:sz w:val="24"/>
          <w:szCs w:val="24"/>
        </w:rPr>
        <w:t>Краснодар-Усть-Лабинск-Белореченск-Майкоп-Лабинск</w:t>
      </w:r>
    </w:p>
    <w:p w14:paraId="25414A90" w14:textId="77777777" w:rsidR="00A11987" w:rsidRPr="00C13F61" w:rsidRDefault="00A11987" w:rsidP="00A11987">
      <w:pPr>
        <w:rPr>
          <w:rFonts w:ascii="Times New Roman" w:hAnsi="Times New Roman" w:cs="Times New Roman"/>
          <w:b/>
          <w:sz w:val="24"/>
          <w:szCs w:val="24"/>
        </w:rPr>
      </w:pPr>
    </w:p>
    <w:p w14:paraId="3BB49BF8" w14:textId="4829BBB3" w:rsidR="000D584F" w:rsidRPr="00C13F61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Рязань.</w:t>
      </w:r>
    </w:p>
    <w:p w14:paraId="336272F2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589CE19D" w14:textId="509FFC1B" w:rsidR="000D584F" w:rsidRPr="00C13F61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Рязань-Тамбов-Липецк</w:t>
      </w:r>
      <w:r w:rsidR="00576628" w:rsidRPr="00C13F61">
        <w:rPr>
          <w:rFonts w:ascii="Times New Roman" w:hAnsi="Times New Roman" w:cs="Times New Roman"/>
          <w:sz w:val="24"/>
          <w:szCs w:val="24"/>
        </w:rPr>
        <w:t>-Моршанск</w:t>
      </w:r>
    </w:p>
    <w:p w14:paraId="446730A5" w14:textId="5DB298A8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5B37A39E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412A3F6" w14:textId="29677C59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31243B72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>Самара-Сызрань-Кузнецк</w:t>
      </w:r>
    </w:p>
    <w:p w14:paraId="24563FB0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Рязань-Владимир</w:t>
      </w:r>
    </w:p>
    <w:p w14:paraId="1BD61729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Рязань-Иваново</w:t>
      </w:r>
    </w:p>
    <w:p w14:paraId="32FC853B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Рязань-Тула</w:t>
      </w:r>
    </w:p>
    <w:p w14:paraId="375C05BE" w14:textId="707D3BD1" w:rsidR="009E1654" w:rsidRPr="00C13F61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50516BF0" w14:textId="03635F9D" w:rsidR="00576628" w:rsidRPr="00C13F61" w:rsidRDefault="00576628" w:rsidP="0057662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Воронеж </w:t>
      </w:r>
    </w:p>
    <w:p w14:paraId="1657CE13" w14:textId="49D11CC3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Воронеж-Курск</w:t>
      </w:r>
    </w:p>
    <w:p w14:paraId="764930F7" w14:textId="3417DE02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Воронеж </w:t>
      </w:r>
      <w:r w:rsidR="006F2D00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Белгород</w:t>
      </w:r>
    </w:p>
    <w:p w14:paraId="435749F9" w14:textId="53326127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Нижний Новгород.</w:t>
      </w:r>
    </w:p>
    <w:p w14:paraId="47D51D2E" w14:textId="074BE555" w:rsidR="006F2D00" w:rsidRPr="00C13F61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 – Киров</w:t>
      </w:r>
    </w:p>
    <w:p w14:paraId="35B6B1CC" w14:textId="6196D9B9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Находка. </w:t>
      </w:r>
    </w:p>
    <w:p w14:paraId="732B6845" w14:textId="62E967C0" w:rsidR="006F2D00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Находка – Партизанск – Казанка </w:t>
      </w:r>
      <w:r w:rsidR="00C84E39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Николаевка</w:t>
      </w:r>
    </w:p>
    <w:p w14:paraId="33E0E8FD" w14:textId="6B2ED22D" w:rsidR="00C84E39" w:rsidRPr="00C84E39" w:rsidRDefault="00C84E39" w:rsidP="00C84E39">
      <w:pPr>
        <w:rPr>
          <w:rFonts w:ascii="Times New Roman" w:hAnsi="Times New Roman" w:cs="Times New Roman"/>
          <w:b/>
          <w:sz w:val="24"/>
          <w:szCs w:val="24"/>
        </w:rPr>
      </w:pPr>
      <w:r w:rsidRPr="00C84E39">
        <w:rPr>
          <w:rFonts w:ascii="Times New Roman" w:hAnsi="Times New Roman" w:cs="Times New Roman"/>
          <w:b/>
          <w:sz w:val="24"/>
          <w:szCs w:val="24"/>
        </w:rPr>
        <w:t>Южно-Сахалинск.</w:t>
      </w:r>
    </w:p>
    <w:p w14:paraId="7E41FCDC" w14:textId="2BCF5416" w:rsidR="00C84E39" w:rsidRPr="00C84E39" w:rsidRDefault="00C84E39" w:rsidP="00C84E3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Южно-Сахалинск - Холмск</w:t>
      </w:r>
    </w:p>
    <w:p w14:paraId="30FCA79B" w14:textId="05A9B54A" w:rsidR="003438C8" w:rsidRPr="00C13F61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9C8F54" w14:textId="77777777" w:rsidR="00C11909" w:rsidRPr="00C13F61" w:rsidRDefault="00C11909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Pr="00C13F61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Доставка по городу в городах:</w:t>
      </w:r>
    </w:p>
    <w:p w14:paraId="02913B48" w14:textId="30AA93FE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5F927883" w:rsidR="00E04D68" w:rsidRPr="00C13F61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</w:t>
      </w:r>
    </w:p>
    <w:p w14:paraId="11261109" w14:textId="7BB9F141" w:rsidR="005D7D1B" w:rsidRPr="00C13F61" w:rsidRDefault="005D7D1B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Ангарск</w:t>
      </w:r>
    </w:p>
    <w:p w14:paraId="5A30D7A6" w14:textId="7072A0C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</w:p>
    <w:p w14:paraId="14DB4453" w14:textId="315A32E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Санкт-Петербург</w:t>
      </w:r>
    </w:p>
    <w:p w14:paraId="6C5F5986" w14:textId="451C14F2" w:rsidR="005523E5" w:rsidRPr="00C13F61" w:rsidRDefault="005523E5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Мурманск</w:t>
      </w:r>
    </w:p>
    <w:p w14:paraId="398F3D4F" w14:textId="1C34699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1A96EB45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</w:t>
      </w:r>
    </w:p>
    <w:p w14:paraId="2ACC81D2" w14:textId="206E899F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Смоленск</w:t>
      </w:r>
    </w:p>
    <w:p w14:paraId="2B73A932" w14:textId="6363397F" w:rsidR="004F317C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Уфа</w:t>
      </w:r>
    </w:p>
    <w:p w14:paraId="0E96F819" w14:textId="6439796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Ульяновск</w:t>
      </w:r>
    </w:p>
    <w:p w14:paraId="37A038C6" w14:textId="279B7E8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Тамбов</w:t>
      </w:r>
    </w:p>
    <w:p w14:paraId="135229EF" w14:textId="61EB4A86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Тверь</w:t>
      </w:r>
    </w:p>
    <w:p w14:paraId="1086FF8A" w14:textId="76647FA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881EF21" w14:textId="740BDA7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Тула</w:t>
      </w:r>
    </w:p>
    <w:p w14:paraId="5C471CB5" w14:textId="5B0BEE0B" w:rsidR="00D42509" w:rsidRPr="00C13F61" w:rsidRDefault="001E2609" w:rsidP="00D425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Прокопьевск</w:t>
      </w:r>
    </w:p>
    <w:p w14:paraId="62B19642" w14:textId="0F4027A4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73B8041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Кемерово</w:t>
      </w:r>
    </w:p>
    <w:p w14:paraId="75810BD7" w14:textId="34D4E82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Калуга</w:t>
      </w:r>
    </w:p>
    <w:p w14:paraId="66DAEADF" w14:textId="58DC8641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Брянск</w:t>
      </w:r>
    </w:p>
    <w:p w14:paraId="1F173FD6" w14:textId="6189E5C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Обнинск</w:t>
      </w:r>
    </w:p>
    <w:p w14:paraId="0240CD1A" w14:textId="550F51D4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Серпухов</w:t>
      </w:r>
    </w:p>
    <w:p w14:paraId="47C31E36" w14:textId="4863EAAE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Ставрополь</w:t>
      </w:r>
    </w:p>
    <w:p w14:paraId="3C2EFBB7" w14:textId="61EEF045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Волгоград</w:t>
      </w:r>
    </w:p>
    <w:p w14:paraId="2684707E" w14:textId="36E3FEE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Курск</w:t>
      </w:r>
    </w:p>
    <w:p w14:paraId="63B6A255" w14:textId="1353879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685397F" w14:textId="40E01C36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Тюмень</w:t>
      </w:r>
    </w:p>
    <w:p w14:paraId="70A720FA" w14:textId="46025CFF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Курган</w:t>
      </w:r>
    </w:p>
    <w:p w14:paraId="63B678CD" w14:textId="62A5AC5B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Киров</w:t>
      </w:r>
    </w:p>
    <w:p w14:paraId="08D20C02" w14:textId="08C01B7C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Ачинск</w:t>
      </w:r>
    </w:p>
    <w:p w14:paraId="4CEB126D" w14:textId="71E9723A" w:rsidR="006F2D00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Находка</w:t>
      </w:r>
    </w:p>
    <w:p w14:paraId="23D01F2C" w14:textId="2BB4B806" w:rsidR="000D09F0" w:rsidRDefault="000D09F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Сургут</w:t>
      </w:r>
    </w:p>
    <w:p w14:paraId="4F047FAB" w14:textId="208BF09C" w:rsidR="000D09F0" w:rsidRDefault="000D09F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Сатка</w:t>
      </w:r>
    </w:p>
    <w:p w14:paraId="339A64E4" w14:textId="1C07E3D4" w:rsidR="000D09F0" w:rsidRDefault="000D09F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</w:t>
      </w:r>
    </w:p>
    <w:p w14:paraId="24FC279D" w14:textId="33C64E16" w:rsidR="00C84E39" w:rsidRPr="00C84E39" w:rsidRDefault="00C84E39" w:rsidP="00C84E39">
      <w:pPr>
        <w:rPr>
          <w:rFonts w:ascii="Times New Roman" w:hAnsi="Times New Roman" w:cs="Times New Roman"/>
          <w:sz w:val="24"/>
          <w:szCs w:val="24"/>
        </w:rPr>
      </w:pPr>
    </w:p>
    <w:p w14:paraId="2B117CB1" w14:textId="77777777" w:rsidR="006F2D00" w:rsidRPr="00C13F61" w:rsidRDefault="006F2D00" w:rsidP="006F2D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F4174" w14:textId="77777777" w:rsidR="001E2609" w:rsidRPr="00C13F61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C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A83111" w:rsidRDefault="00A83111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A83111" w:rsidRDefault="00A83111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A83111" w:rsidRDefault="00A83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A83111" w:rsidRDefault="00A83111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A83111" w:rsidRDefault="00A83111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A83111" w:rsidRDefault="00A831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5B53E2"/>
    <w:multiLevelType w:val="hybridMultilevel"/>
    <w:tmpl w:val="D16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31"/>
  </w:num>
  <w:num w:numId="4">
    <w:abstractNumId w:val="6"/>
  </w:num>
  <w:num w:numId="5">
    <w:abstractNumId w:val="17"/>
  </w:num>
  <w:num w:numId="6">
    <w:abstractNumId w:val="13"/>
  </w:num>
  <w:num w:numId="7">
    <w:abstractNumId w:val="4"/>
  </w:num>
  <w:num w:numId="8">
    <w:abstractNumId w:val="16"/>
  </w:num>
  <w:num w:numId="9">
    <w:abstractNumId w:val="20"/>
  </w:num>
  <w:num w:numId="10">
    <w:abstractNumId w:val="28"/>
  </w:num>
  <w:num w:numId="11">
    <w:abstractNumId w:val="15"/>
  </w:num>
  <w:num w:numId="12">
    <w:abstractNumId w:val="25"/>
  </w:num>
  <w:num w:numId="13">
    <w:abstractNumId w:val="21"/>
  </w:num>
  <w:num w:numId="14">
    <w:abstractNumId w:val="30"/>
  </w:num>
  <w:num w:numId="15">
    <w:abstractNumId w:val="11"/>
  </w:num>
  <w:num w:numId="16">
    <w:abstractNumId w:val="18"/>
  </w:num>
  <w:num w:numId="17">
    <w:abstractNumId w:val="26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32"/>
  </w:num>
  <w:num w:numId="23">
    <w:abstractNumId w:val="7"/>
  </w:num>
  <w:num w:numId="24">
    <w:abstractNumId w:val="22"/>
  </w:num>
  <w:num w:numId="25">
    <w:abstractNumId w:val="27"/>
  </w:num>
  <w:num w:numId="26">
    <w:abstractNumId w:val="9"/>
  </w:num>
  <w:num w:numId="27">
    <w:abstractNumId w:val="23"/>
  </w:num>
  <w:num w:numId="28">
    <w:abstractNumId w:val="3"/>
  </w:num>
  <w:num w:numId="29">
    <w:abstractNumId w:val="1"/>
  </w:num>
  <w:num w:numId="30">
    <w:abstractNumId w:val="0"/>
  </w:num>
  <w:num w:numId="31">
    <w:abstractNumId w:val="2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A1B91"/>
    <w:rsid w:val="000D09F0"/>
    <w:rsid w:val="000D584F"/>
    <w:rsid w:val="000E029F"/>
    <w:rsid w:val="000F23AB"/>
    <w:rsid w:val="001221D5"/>
    <w:rsid w:val="00153026"/>
    <w:rsid w:val="001622C7"/>
    <w:rsid w:val="0018026C"/>
    <w:rsid w:val="00190DEA"/>
    <w:rsid w:val="001975F1"/>
    <w:rsid w:val="001B3D5A"/>
    <w:rsid w:val="001C4D36"/>
    <w:rsid w:val="001E2609"/>
    <w:rsid w:val="00235E29"/>
    <w:rsid w:val="00253DCC"/>
    <w:rsid w:val="00286C67"/>
    <w:rsid w:val="00302D7C"/>
    <w:rsid w:val="00305C9F"/>
    <w:rsid w:val="003438C8"/>
    <w:rsid w:val="0036364A"/>
    <w:rsid w:val="003A1977"/>
    <w:rsid w:val="003A6739"/>
    <w:rsid w:val="003C447D"/>
    <w:rsid w:val="003D3514"/>
    <w:rsid w:val="00491B2E"/>
    <w:rsid w:val="004C0FFE"/>
    <w:rsid w:val="004C29E2"/>
    <w:rsid w:val="004C6352"/>
    <w:rsid w:val="004E5A12"/>
    <w:rsid w:val="004F0BB6"/>
    <w:rsid w:val="004F317C"/>
    <w:rsid w:val="00510800"/>
    <w:rsid w:val="00511935"/>
    <w:rsid w:val="005242D0"/>
    <w:rsid w:val="00545723"/>
    <w:rsid w:val="005523E5"/>
    <w:rsid w:val="00564562"/>
    <w:rsid w:val="00576628"/>
    <w:rsid w:val="00587CB6"/>
    <w:rsid w:val="005A4B70"/>
    <w:rsid w:val="005C34BE"/>
    <w:rsid w:val="005D292D"/>
    <w:rsid w:val="005D4863"/>
    <w:rsid w:val="005D7D1B"/>
    <w:rsid w:val="00606CDD"/>
    <w:rsid w:val="00620BAD"/>
    <w:rsid w:val="006273B8"/>
    <w:rsid w:val="0062778D"/>
    <w:rsid w:val="0065208F"/>
    <w:rsid w:val="006B7D99"/>
    <w:rsid w:val="006F0409"/>
    <w:rsid w:val="006F0794"/>
    <w:rsid w:val="006F2D00"/>
    <w:rsid w:val="0070135E"/>
    <w:rsid w:val="00706E1D"/>
    <w:rsid w:val="00715883"/>
    <w:rsid w:val="00783CEA"/>
    <w:rsid w:val="00784300"/>
    <w:rsid w:val="00791A32"/>
    <w:rsid w:val="00797175"/>
    <w:rsid w:val="007B64E0"/>
    <w:rsid w:val="007E314F"/>
    <w:rsid w:val="008260C4"/>
    <w:rsid w:val="008370E4"/>
    <w:rsid w:val="00843392"/>
    <w:rsid w:val="00874AB6"/>
    <w:rsid w:val="008967E4"/>
    <w:rsid w:val="008B5859"/>
    <w:rsid w:val="008E4E74"/>
    <w:rsid w:val="00935EA0"/>
    <w:rsid w:val="00952BBF"/>
    <w:rsid w:val="00954FC1"/>
    <w:rsid w:val="0095715D"/>
    <w:rsid w:val="00977C19"/>
    <w:rsid w:val="009E1654"/>
    <w:rsid w:val="009F03B7"/>
    <w:rsid w:val="00A11987"/>
    <w:rsid w:val="00A2439F"/>
    <w:rsid w:val="00A5253C"/>
    <w:rsid w:val="00A73F5C"/>
    <w:rsid w:val="00A776E9"/>
    <w:rsid w:val="00A83111"/>
    <w:rsid w:val="00AF7AB6"/>
    <w:rsid w:val="00B45583"/>
    <w:rsid w:val="00B6138B"/>
    <w:rsid w:val="00B7465C"/>
    <w:rsid w:val="00B75CB1"/>
    <w:rsid w:val="00BB2F4D"/>
    <w:rsid w:val="00BC2202"/>
    <w:rsid w:val="00BC391D"/>
    <w:rsid w:val="00BC44DB"/>
    <w:rsid w:val="00C0769E"/>
    <w:rsid w:val="00C11909"/>
    <w:rsid w:val="00C13F61"/>
    <w:rsid w:val="00C16323"/>
    <w:rsid w:val="00C84E39"/>
    <w:rsid w:val="00C86495"/>
    <w:rsid w:val="00CB1878"/>
    <w:rsid w:val="00CE5E6A"/>
    <w:rsid w:val="00CE7A32"/>
    <w:rsid w:val="00CF041D"/>
    <w:rsid w:val="00D04F0D"/>
    <w:rsid w:val="00D15489"/>
    <w:rsid w:val="00D3263C"/>
    <w:rsid w:val="00D42509"/>
    <w:rsid w:val="00D5793A"/>
    <w:rsid w:val="00D57E91"/>
    <w:rsid w:val="00D84BE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B650C"/>
    <w:rsid w:val="00F165A1"/>
    <w:rsid w:val="00F16A3A"/>
    <w:rsid w:val="00F35502"/>
    <w:rsid w:val="00F66687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8B0BFD31404BBFC71C1A7F19A450" ma:contentTypeVersion="0" ma:contentTypeDescription="Создание документа." ma:contentTypeScope="" ma:versionID="6880126e730a6e9912958a42914c42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11f1c48c760bd7b034be3cadf3a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2FCE9-F85D-441A-9009-9335AA19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E4D8B870</Template>
  <TotalTime>83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6</cp:revision>
  <dcterms:created xsi:type="dcterms:W3CDTF">2020-06-03T04:13:00Z</dcterms:created>
  <dcterms:modified xsi:type="dcterms:W3CDTF">2020-06-03T05:36:00Z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0x0101001CF08B0BFD31404BBFC71C1A7F19A450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